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C7E" w:rsidRPr="00F77C7E" w:rsidRDefault="00192160" w:rsidP="00F77C7E">
      <w:pPr>
        <w:ind w:firstLineChars="591" w:firstLine="1661"/>
        <w:jc w:val="left"/>
        <w:rPr>
          <w:rFonts w:ascii="仿宋" w:eastAsia="仿宋" w:hAnsi="仿宋" w:hint="eastAsia"/>
          <w:b/>
          <w:sz w:val="28"/>
          <w:szCs w:val="28"/>
        </w:rPr>
      </w:pPr>
      <w:r w:rsidRPr="00F77C7E">
        <w:rPr>
          <w:rFonts w:ascii="仿宋" w:eastAsia="仿宋" w:hAnsi="仿宋" w:hint="eastAsia"/>
          <w:b/>
          <w:sz w:val="28"/>
          <w:szCs w:val="28"/>
        </w:rPr>
        <w:t>关于政府采购机票购票人的在职证明</w:t>
      </w:r>
    </w:p>
    <w:p w:rsidR="002D356E" w:rsidRPr="00F77C7E" w:rsidRDefault="00192160" w:rsidP="002D356E">
      <w:pPr>
        <w:pStyle w:val="p0"/>
        <w:spacing w:line="560" w:lineRule="atLeast"/>
        <w:ind w:firstLine="560"/>
        <w:jc w:val="left"/>
        <w:rPr>
          <w:rFonts w:ascii="仿宋" w:eastAsia="仿宋" w:hAnsi="仿宋" w:hint="eastAsia"/>
          <w:sz w:val="24"/>
          <w:szCs w:val="24"/>
        </w:rPr>
      </w:pPr>
      <w:r w:rsidRPr="00F77C7E">
        <w:rPr>
          <w:rFonts w:ascii="仿宋" w:eastAsia="仿宋" w:hAnsi="仿宋" w:hint="eastAsia"/>
          <w:bCs/>
          <w:sz w:val="24"/>
          <w:szCs w:val="24"/>
        </w:rPr>
        <w:t>根据厦财购&lt;2015&gt;5号《厦门市财政局关于加强公务机票购买管理有关事项的通知》，购票人</w:t>
      </w:r>
      <w:r w:rsidRPr="00F77C7E">
        <w:rPr>
          <w:rFonts w:ascii="仿宋" w:eastAsia="仿宋" w:hAnsi="仿宋"/>
          <w:sz w:val="24"/>
          <w:szCs w:val="24"/>
        </w:rPr>
        <w:t>指各级国家机关、事业单位和团体组织工作人员，以及使用财政性资金购买公务机票的其他人员。</w:t>
      </w:r>
      <w:r w:rsidRPr="00F77C7E">
        <w:rPr>
          <w:rFonts w:ascii="仿宋" w:eastAsia="仿宋" w:hAnsi="仿宋" w:hint="eastAsia"/>
          <w:sz w:val="24"/>
          <w:szCs w:val="24"/>
        </w:rPr>
        <w:t>针对本单位</w:t>
      </w:r>
      <w:r w:rsidRPr="00F77C7E">
        <w:rPr>
          <w:rFonts w:ascii="仿宋" w:eastAsia="仿宋" w:hAnsi="仿宋"/>
          <w:sz w:val="24"/>
          <w:szCs w:val="24"/>
        </w:rPr>
        <w:t>没有完成公务卡办理</w:t>
      </w:r>
      <w:r w:rsidR="006C69BA" w:rsidRPr="00F77C7E">
        <w:rPr>
          <w:rFonts w:ascii="仿宋" w:eastAsia="仿宋" w:hAnsi="仿宋" w:hint="eastAsia"/>
          <w:sz w:val="24"/>
          <w:szCs w:val="24"/>
        </w:rPr>
        <w:t>的人员</w:t>
      </w:r>
      <w:r w:rsidR="00F46331">
        <w:rPr>
          <w:rFonts w:ascii="仿宋" w:eastAsia="仿宋" w:hAnsi="仿宋" w:hint="eastAsia"/>
          <w:sz w:val="24"/>
          <w:szCs w:val="24"/>
        </w:rPr>
        <w:t>以及邀请的专家等</w:t>
      </w:r>
      <w:r w:rsidR="006C69BA" w:rsidRPr="00F77C7E">
        <w:rPr>
          <w:rFonts w:ascii="仿宋" w:eastAsia="仿宋" w:hAnsi="仿宋" w:hint="eastAsia"/>
          <w:sz w:val="24"/>
          <w:szCs w:val="24"/>
        </w:rPr>
        <w:t>，将按照</w:t>
      </w:r>
      <w:r w:rsidR="006C69BA" w:rsidRPr="00F77C7E">
        <w:rPr>
          <w:rFonts w:ascii="仿宋" w:eastAsia="仿宋" w:hAnsi="仿宋"/>
          <w:sz w:val="24"/>
          <w:szCs w:val="24"/>
        </w:rPr>
        <w:t>《财政部 中国人民银行关于印发&lt;中央预算单位公务卡管理暂行办法&gt;的通知》（财库〔2007〕63号）的有关规定，使用“预算单位验证”</w:t>
      </w:r>
      <w:r w:rsidR="006C69BA" w:rsidRPr="00F77C7E">
        <w:rPr>
          <w:rFonts w:ascii="仿宋" w:eastAsia="仿宋" w:hAnsi="仿宋" w:hint="eastAsia"/>
          <w:sz w:val="24"/>
          <w:szCs w:val="24"/>
        </w:rPr>
        <w:t>的方式</w:t>
      </w:r>
      <w:r w:rsidR="006C69BA" w:rsidRPr="00F77C7E">
        <w:rPr>
          <w:rFonts w:ascii="仿宋" w:eastAsia="仿宋" w:hAnsi="仿宋"/>
          <w:sz w:val="24"/>
          <w:szCs w:val="24"/>
        </w:rPr>
        <w:t>购票，通过</w:t>
      </w:r>
      <w:r w:rsidR="00F46331">
        <w:rPr>
          <w:rFonts w:ascii="仿宋" w:eastAsia="仿宋" w:hAnsi="仿宋" w:hint="eastAsia"/>
          <w:sz w:val="24"/>
          <w:szCs w:val="24"/>
        </w:rPr>
        <w:t>符合标准的公务卡或者</w:t>
      </w:r>
      <w:r w:rsidR="00F46331">
        <w:rPr>
          <w:rFonts w:ascii="仿宋" w:eastAsia="仿宋" w:hAnsi="仿宋"/>
          <w:sz w:val="24"/>
          <w:szCs w:val="24"/>
        </w:rPr>
        <w:t>单位</w:t>
      </w:r>
      <w:r w:rsidR="006C69BA" w:rsidRPr="00F77C7E">
        <w:rPr>
          <w:rFonts w:ascii="仿宋" w:eastAsia="仿宋" w:hAnsi="仿宋"/>
          <w:sz w:val="24"/>
          <w:szCs w:val="24"/>
        </w:rPr>
        <w:t>银行转账方式结算</w:t>
      </w:r>
      <w:r w:rsidR="00F46331">
        <w:rPr>
          <w:rFonts w:ascii="仿宋" w:eastAsia="仿宋" w:hAnsi="仿宋" w:hint="eastAsia"/>
          <w:sz w:val="24"/>
          <w:szCs w:val="24"/>
        </w:rPr>
        <w:t>。</w:t>
      </w:r>
    </w:p>
    <w:p w:rsidR="006C69BA" w:rsidRPr="00F77C7E" w:rsidRDefault="007E4193" w:rsidP="007E4193">
      <w:pPr>
        <w:pStyle w:val="p0"/>
        <w:spacing w:line="560" w:lineRule="atLeast"/>
        <w:ind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现将目前没有</w:t>
      </w:r>
      <w:r w:rsidR="006C69BA" w:rsidRPr="00F77C7E">
        <w:rPr>
          <w:rFonts w:ascii="仿宋" w:eastAsia="仿宋" w:hAnsi="仿宋" w:hint="eastAsia"/>
          <w:sz w:val="24"/>
          <w:szCs w:val="24"/>
        </w:rPr>
        <w:t>办理公务卡的在职购票人</w:t>
      </w:r>
      <w:r w:rsidR="00F46331">
        <w:rPr>
          <w:rFonts w:ascii="仿宋" w:eastAsia="仿宋" w:hAnsi="仿宋" w:hint="eastAsia"/>
          <w:sz w:val="24"/>
          <w:szCs w:val="24"/>
        </w:rPr>
        <w:t>或邀请专家</w:t>
      </w:r>
      <w:r w:rsidR="006C69BA" w:rsidRPr="00F77C7E">
        <w:rPr>
          <w:rFonts w:ascii="仿宋" w:eastAsia="仿宋" w:hAnsi="仿宋" w:hint="eastAsia"/>
          <w:sz w:val="24"/>
          <w:szCs w:val="24"/>
        </w:rPr>
        <w:t>信息提供如下，以便供应商“厦门航空有限公司”</w:t>
      </w:r>
      <w:r w:rsidR="002D356E" w:rsidRPr="00F77C7E">
        <w:rPr>
          <w:rFonts w:ascii="仿宋" w:eastAsia="仿宋" w:hAnsi="仿宋" w:hint="eastAsia"/>
          <w:sz w:val="24"/>
          <w:szCs w:val="24"/>
        </w:rPr>
        <w:t>核对本单位人员信息进行</w:t>
      </w:r>
      <w:r w:rsidR="002D356E" w:rsidRPr="00F77C7E">
        <w:rPr>
          <w:rFonts w:ascii="仿宋" w:eastAsia="仿宋" w:hAnsi="仿宋"/>
          <w:sz w:val="24"/>
          <w:szCs w:val="24"/>
        </w:rPr>
        <w:t>“预算单位验证”</w:t>
      </w:r>
      <w:r w:rsidR="002D356E" w:rsidRPr="00F77C7E">
        <w:rPr>
          <w:rFonts w:ascii="仿宋" w:eastAsia="仿宋" w:hAnsi="仿宋" w:hint="eastAsia"/>
          <w:sz w:val="24"/>
          <w:szCs w:val="24"/>
        </w:rPr>
        <w:t>出票；本单位的预算单位名称为:</w:t>
      </w:r>
      <w:r w:rsidR="002D356E" w:rsidRPr="00F77C7E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="002D356E" w:rsidRPr="00F77C7E">
        <w:rPr>
          <w:rFonts w:ascii="仿宋" w:eastAsia="仿宋" w:hAnsi="仿宋" w:hint="eastAsia"/>
          <w:sz w:val="24"/>
          <w:szCs w:val="24"/>
          <w:u w:val="single"/>
        </w:rPr>
        <w:t xml:space="preserve">       ；</w:t>
      </w:r>
    </w:p>
    <w:tbl>
      <w:tblPr>
        <w:tblW w:w="714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420"/>
        <w:gridCol w:w="2644"/>
      </w:tblGrid>
      <w:tr w:rsidR="002D356E" w:rsidRPr="00F77C7E" w:rsidTr="002D35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80" w:type="dxa"/>
          </w:tcPr>
          <w:p w:rsidR="002D356E" w:rsidRPr="00902666" w:rsidRDefault="002D356E" w:rsidP="00902666">
            <w:pPr>
              <w:pStyle w:val="p0"/>
              <w:spacing w:line="56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02666">
              <w:rPr>
                <w:rFonts w:ascii="仿宋" w:eastAsia="仿宋" w:hAnsi="仿宋" w:hint="eastAsia"/>
                <w:b/>
                <w:sz w:val="24"/>
                <w:szCs w:val="24"/>
              </w:rPr>
              <w:t>名字</w:t>
            </w:r>
          </w:p>
        </w:tc>
        <w:tc>
          <w:tcPr>
            <w:tcW w:w="3420" w:type="dxa"/>
          </w:tcPr>
          <w:p w:rsidR="002D356E" w:rsidRPr="00902666" w:rsidRDefault="002D356E" w:rsidP="00902666">
            <w:pPr>
              <w:pStyle w:val="p0"/>
              <w:spacing w:line="56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02666">
              <w:rPr>
                <w:rFonts w:ascii="仿宋" w:eastAsia="仿宋" w:hAnsi="仿宋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2644" w:type="dxa"/>
          </w:tcPr>
          <w:p w:rsidR="002D356E" w:rsidRPr="00902666" w:rsidRDefault="002D356E" w:rsidP="00902666">
            <w:pPr>
              <w:pStyle w:val="p0"/>
              <w:spacing w:line="560" w:lineRule="atLeas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 w:rsidRPr="00902666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</w:tr>
      <w:tr w:rsidR="002D356E" w:rsidRPr="00F77C7E" w:rsidTr="002D356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8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D356E" w:rsidRPr="00F77C7E" w:rsidTr="002D356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8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D356E" w:rsidRPr="00F77C7E" w:rsidTr="002D356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08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D356E" w:rsidRPr="00F77C7E" w:rsidTr="002D356E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8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44" w:type="dxa"/>
          </w:tcPr>
          <w:p w:rsidR="002D356E" w:rsidRPr="00F77C7E" w:rsidRDefault="002D356E" w:rsidP="002D356E">
            <w:pPr>
              <w:pStyle w:val="p0"/>
              <w:spacing w:line="560" w:lineRule="atLeas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192160" w:rsidRPr="00F77C7E" w:rsidRDefault="00192160">
      <w:pPr>
        <w:rPr>
          <w:rFonts w:ascii="仿宋" w:eastAsia="仿宋" w:hAnsi="仿宋" w:hint="eastAsia"/>
          <w:sz w:val="24"/>
          <w:szCs w:val="24"/>
        </w:rPr>
      </w:pPr>
    </w:p>
    <w:p w:rsidR="002D356E" w:rsidRPr="00F77C7E" w:rsidRDefault="003641A9" w:rsidP="00A26765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以上人员为符合政府机票采购规定的购票人，</w:t>
      </w:r>
      <w:r w:rsidR="002D356E" w:rsidRPr="00F77C7E">
        <w:rPr>
          <w:rFonts w:ascii="仿宋" w:eastAsia="仿宋" w:hAnsi="仿宋" w:hint="eastAsia"/>
          <w:sz w:val="24"/>
          <w:szCs w:val="24"/>
        </w:rPr>
        <w:t>如以上人员在职情况有变动，本单位将通知厦门航空有限公司的客户经理进行更新维护。</w:t>
      </w:r>
    </w:p>
    <w:p w:rsidR="002D356E" w:rsidRPr="00F77C7E" w:rsidRDefault="002D356E">
      <w:pPr>
        <w:rPr>
          <w:rFonts w:ascii="仿宋" w:eastAsia="仿宋" w:hAnsi="仿宋" w:hint="eastAsia"/>
          <w:sz w:val="24"/>
          <w:szCs w:val="24"/>
        </w:rPr>
      </w:pPr>
    </w:p>
    <w:p w:rsidR="002D356E" w:rsidRPr="00F77C7E" w:rsidRDefault="002D356E">
      <w:pPr>
        <w:rPr>
          <w:rFonts w:ascii="仿宋" w:eastAsia="仿宋" w:hAnsi="仿宋" w:hint="eastAsia"/>
          <w:sz w:val="24"/>
          <w:szCs w:val="24"/>
        </w:rPr>
      </w:pPr>
    </w:p>
    <w:p w:rsidR="00535DCC" w:rsidRDefault="002D356E">
      <w:pPr>
        <w:rPr>
          <w:rFonts w:ascii="仿宋" w:eastAsia="仿宋" w:hAnsi="仿宋" w:hint="eastAsia"/>
          <w:sz w:val="24"/>
          <w:szCs w:val="24"/>
        </w:rPr>
      </w:pPr>
      <w:r w:rsidRPr="00F77C7E">
        <w:rPr>
          <w:rFonts w:ascii="仿宋" w:eastAsia="仿宋" w:hAnsi="仿宋" w:hint="eastAsia"/>
          <w:sz w:val="24"/>
          <w:szCs w:val="24"/>
        </w:rPr>
        <w:t xml:space="preserve">                    </w:t>
      </w:r>
      <w:r w:rsidR="00A26765">
        <w:rPr>
          <w:rFonts w:ascii="仿宋" w:eastAsia="仿宋" w:hAnsi="仿宋" w:hint="eastAsia"/>
          <w:sz w:val="24"/>
          <w:szCs w:val="24"/>
        </w:rPr>
        <w:t xml:space="preserve">                  </w:t>
      </w:r>
    </w:p>
    <w:p w:rsidR="00535DCC" w:rsidRDefault="00535DCC">
      <w:pPr>
        <w:rPr>
          <w:rFonts w:ascii="仿宋" w:eastAsia="仿宋" w:hAnsi="仿宋" w:hint="eastAsia"/>
          <w:sz w:val="24"/>
          <w:szCs w:val="24"/>
        </w:rPr>
      </w:pPr>
    </w:p>
    <w:p w:rsidR="002D356E" w:rsidRPr="00A26765" w:rsidRDefault="002D356E" w:rsidP="00535DCC">
      <w:pPr>
        <w:ind w:firstLineChars="1600" w:firstLine="4498"/>
        <w:rPr>
          <w:rFonts w:ascii="仿宋" w:eastAsia="仿宋" w:hAnsi="仿宋" w:hint="eastAsia"/>
          <w:b/>
          <w:sz w:val="28"/>
          <w:szCs w:val="28"/>
        </w:rPr>
      </w:pPr>
      <w:r w:rsidRPr="00A26765">
        <w:rPr>
          <w:rFonts w:ascii="仿宋" w:eastAsia="仿宋" w:hAnsi="仿宋" w:hint="eastAsia"/>
          <w:b/>
          <w:sz w:val="28"/>
          <w:szCs w:val="28"/>
        </w:rPr>
        <w:t>单位名称（盖章）：</w:t>
      </w:r>
    </w:p>
    <w:p w:rsidR="002D356E" w:rsidRPr="00A26765" w:rsidRDefault="002D356E">
      <w:pPr>
        <w:rPr>
          <w:rFonts w:ascii="仿宋" w:eastAsia="仿宋" w:hAnsi="仿宋" w:hint="eastAsia"/>
          <w:b/>
          <w:sz w:val="28"/>
          <w:szCs w:val="28"/>
        </w:rPr>
      </w:pPr>
      <w:r w:rsidRPr="00A26765">
        <w:rPr>
          <w:rFonts w:ascii="仿宋" w:eastAsia="仿宋" w:hAnsi="仿宋" w:hint="eastAsia"/>
          <w:b/>
          <w:sz w:val="28"/>
          <w:szCs w:val="28"/>
        </w:rPr>
        <w:t xml:space="preserve">                     </w:t>
      </w:r>
      <w:r w:rsidR="00A26765" w:rsidRPr="00A26765">
        <w:rPr>
          <w:rFonts w:ascii="仿宋" w:eastAsia="仿宋" w:hAnsi="仿宋" w:hint="eastAsia"/>
          <w:b/>
          <w:sz w:val="28"/>
          <w:szCs w:val="28"/>
        </w:rPr>
        <w:t xml:space="preserve">               </w:t>
      </w:r>
      <w:r w:rsidR="00A26765">
        <w:rPr>
          <w:rFonts w:ascii="仿宋" w:eastAsia="仿宋" w:hAnsi="仿宋" w:hint="eastAsia"/>
          <w:b/>
          <w:sz w:val="28"/>
          <w:szCs w:val="28"/>
        </w:rPr>
        <w:t xml:space="preserve">       </w:t>
      </w:r>
      <w:r w:rsidRPr="00A26765">
        <w:rPr>
          <w:rFonts w:ascii="仿宋" w:eastAsia="仿宋" w:hAnsi="仿宋" w:hint="eastAsia"/>
          <w:b/>
          <w:sz w:val="28"/>
          <w:szCs w:val="28"/>
        </w:rPr>
        <w:t>日期：</w:t>
      </w:r>
    </w:p>
    <w:p w:rsidR="002D356E" w:rsidRPr="00A26765" w:rsidRDefault="002D356E">
      <w:pPr>
        <w:rPr>
          <w:rFonts w:ascii="仿宋" w:eastAsia="仿宋" w:hAnsi="仿宋" w:hint="eastAsia"/>
          <w:b/>
          <w:sz w:val="28"/>
          <w:szCs w:val="28"/>
        </w:rPr>
      </w:pPr>
      <w:r w:rsidRPr="00A26765">
        <w:rPr>
          <w:rFonts w:ascii="仿宋" w:eastAsia="仿宋" w:hAnsi="仿宋" w:hint="eastAsia"/>
          <w:b/>
          <w:sz w:val="28"/>
          <w:szCs w:val="28"/>
        </w:rPr>
        <w:t xml:space="preserve">                               </w:t>
      </w:r>
    </w:p>
    <w:sectPr w:rsidR="002D356E" w:rsidRPr="00A267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43" w:rsidRDefault="00FE3B43" w:rsidP="00F46331">
      <w:r>
        <w:separator/>
      </w:r>
    </w:p>
  </w:endnote>
  <w:endnote w:type="continuationSeparator" w:id="1">
    <w:p w:rsidR="00FE3B43" w:rsidRDefault="00FE3B43" w:rsidP="00F4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43" w:rsidRDefault="00FE3B43" w:rsidP="00F46331">
      <w:r>
        <w:separator/>
      </w:r>
    </w:p>
  </w:footnote>
  <w:footnote w:type="continuationSeparator" w:id="1">
    <w:p w:rsidR="00FE3B43" w:rsidRDefault="00FE3B43" w:rsidP="00F46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55A73"/>
    <w:rsid w:val="00192160"/>
    <w:rsid w:val="002D356E"/>
    <w:rsid w:val="003641A9"/>
    <w:rsid w:val="0049385B"/>
    <w:rsid w:val="004B2099"/>
    <w:rsid w:val="00535DCC"/>
    <w:rsid w:val="00572118"/>
    <w:rsid w:val="005B3040"/>
    <w:rsid w:val="006C69BA"/>
    <w:rsid w:val="007E4193"/>
    <w:rsid w:val="008218D2"/>
    <w:rsid w:val="008F4504"/>
    <w:rsid w:val="00902666"/>
    <w:rsid w:val="00A26765"/>
    <w:rsid w:val="00F46331"/>
    <w:rsid w:val="00F77C7E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p0">
    <w:name w:val="p0"/>
    <w:basedOn w:val="a"/>
    <w:rsid w:val="00192160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www.xunchi.com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girl</dc:creator>
  <cp:lastModifiedBy>cbb</cp:lastModifiedBy>
  <cp:revision>2</cp:revision>
  <dcterms:created xsi:type="dcterms:W3CDTF">2016-07-15T08:57:00Z</dcterms:created>
  <dcterms:modified xsi:type="dcterms:W3CDTF">2016-07-15T08:57:00Z</dcterms:modified>
</cp:coreProperties>
</file>